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thurst-profile"/>
    <w:p>
      <w:pPr>
        <w:pStyle w:val="Heading1"/>
      </w:pPr>
      <w:r>
        <w:t xml:space="preserve">Bathurst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3,818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44,074          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Bathurst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24,308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Bathurst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$51,713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$2,999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23,255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4,079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2,453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2,108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927,800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69,086.3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51,894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125,250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2025-01-02T01:34:33Z</dcterms:created>
  <dcterms:modified xsi:type="dcterms:W3CDTF">2025-01-02T01:34:33Z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